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2F8" w:rsidRDefault="000D02F8">
      <w:pPr>
        <w:pStyle w:val="Heading1"/>
        <w:rPr>
          <w:sz w:val="40"/>
        </w:rPr>
      </w:pPr>
      <w:bookmarkStart w:id="0" w:name="_GoBack"/>
      <w:bookmarkEnd w:id="0"/>
      <w:r>
        <w:rPr>
          <w:sz w:val="40"/>
        </w:rPr>
        <w:t>Test Word Doc</w:t>
      </w:r>
    </w:p>
    <w:p w:rsidR="000D02F8" w:rsidRDefault="000D02F8"/>
    <w:p w:rsidR="000D02F8" w:rsidRDefault="000D02F8">
      <w:pPr>
        <w:rPr>
          <w:sz w:val="24"/>
        </w:rPr>
      </w:pPr>
      <w:r>
        <w:rPr>
          <w:sz w:val="24"/>
        </w:rPr>
        <w:t>This is a test word doc created with Word 97.</w:t>
      </w:r>
    </w:p>
    <w:p w:rsidR="000D02F8" w:rsidRDefault="000D02F8">
      <w:pPr>
        <w:rPr>
          <w:sz w:val="24"/>
        </w:rPr>
      </w:pPr>
    </w:p>
    <w:p w:rsidR="000D02F8" w:rsidRDefault="000D02F8">
      <w:pPr>
        <w:pStyle w:val="Heading2"/>
        <w:rPr>
          <w:sz w:val="40"/>
        </w:rPr>
      </w:pPr>
      <w:r>
        <w:rPr>
          <w:sz w:val="40"/>
        </w:rPr>
        <w:t>Some fancy fonts</w:t>
      </w:r>
    </w:p>
    <w:p w:rsidR="000D02F8" w:rsidRDefault="000D02F8">
      <w:pPr>
        <w:pStyle w:val="Heading2"/>
        <w:rPr>
          <w:rFonts w:ascii="Tempus Sans ITC" w:eastAsia="Times New Roman" w:hAnsi="Tempus Sans ITC"/>
          <w:sz w:val="40"/>
        </w:rPr>
      </w:pPr>
      <w:r>
        <w:rPr>
          <w:rFonts w:ascii="Tempus Sans ITC" w:eastAsia="Times New Roman" w:hAnsi="Tempus Sans ITC"/>
          <w:sz w:val="40"/>
        </w:rPr>
        <w:t>Some fancy fonts</w:t>
      </w:r>
    </w:p>
    <w:p w:rsidR="000D02F8" w:rsidRDefault="000D02F8">
      <w:pPr>
        <w:pStyle w:val="Heading2"/>
        <w:rPr>
          <w:rFonts w:ascii="Matisse ITC" w:eastAsia="Times New Roman" w:hAnsi="Matisse ITC"/>
          <w:sz w:val="40"/>
        </w:rPr>
      </w:pPr>
      <w:r>
        <w:rPr>
          <w:rFonts w:ascii="Matisse ITC" w:eastAsia="Times New Roman" w:hAnsi="Matisse ITC"/>
          <w:sz w:val="40"/>
        </w:rPr>
        <w:t>Some fancy fonts</w:t>
      </w:r>
    </w:p>
    <w:p w:rsidR="000D02F8" w:rsidRDefault="000D02F8">
      <w:pPr>
        <w:pStyle w:val="Heading3"/>
        <w:rPr>
          <w:sz w:val="40"/>
        </w:rPr>
      </w:pPr>
      <w:r>
        <w:rPr>
          <w:sz w:val="40"/>
        </w:rPr>
        <w:t>Some fancy fonts</w:t>
      </w:r>
    </w:p>
    <w:p w:rsidR="000D02F8" w:rsidRPr="0086043D" w:rsidRDefault="000D02F8">
      <w:pPr>
        <w:pStyle w:val="Heading2"/>
        <w:rPr>
          <w:rFonts w:ascii="Arial" w:eastAsia="Times New Roman" w:hAnsi="Arial"/>
          <w:smallCaps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6043D">
        <w:rPr>
          <w:rFonts w:ascii="Arial" w:eastAsia="Times New Roman" w:hAnsi="Arial"/>
          <w:smallCaps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Some fancy fonts</w:t>
      </w:r>
    </w:p>
    <w:p w:rsidR="000D02F8" w:rsidRDefault="000D02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0D02F8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30" w:color="auto" w:fill="FFFFFF"/>
          </w:tcPr>
          <w:p w:rsidR="000D02F8" w:rsidRDefault="000D02F8">
            <w:pPr>
              <w:jc w:val="center"/>
              <w:rPr>
                <w:b/>
              </w:rPr>
            </w:pPr>
            <w:r>
              <w:rPr>
                <w:b/>
              </w:rPr>
              <w:t>Heading1</w:t>
            </w:r>
          </w:p>
        </w:tc>
        <w:tc>
          <w:tcPr>
            <w:tcW w:w="4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30" w:color="auto" w:fill="FFFFFF"/>
          </w:tcPr>
          <w:p w:rsidR="000D02F8" w:rsidRDefault="000D02F8">
            <w:pPr>
              <w:jc w:val="center"/>
              <w:rPr>
                <w:b/>
              </w:rPr>
            </w:pPr>
            <w:r>
              <w:rPr>
                <w:b/>
              </w:rPr>
              <w:t>Heading2</w:t>
            </w:r>
          </w:p>
        </w:tc>
      </w:tr>
      <w:tr w:rsidR="000D02F8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F8" w:rsidRDefault="000D02F8">
            <w:r>
              <w:t>A simple table</w:t>
            </w:r>
          </w:p>
        </w:tc>
        <w:tc>
          <w:tcPr>
            <w:tcW w:w="4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F8" w:rsidRDefault="000D02F8">
            <w:proofErr w:type="spellStart"/>
            <w:r>
              <w:t>Ooo</w:t>
            </w:r>
            <w:proofErr w:type="spellEnd"/>
          </w:p>
        </w:tc>
      </w:tr>
    </w:tbl>
    <w:p w:rsidR="000D02F8" w:rsidRDefault="000D02F8"/>
    <w:p w:rsidR="000D02F8" w:rsidRDefault="000D02F8">
      <w:r>
        <w:t>That will do for now.</w:t>
      </w:r>
    </w:p>
    <w:p w:rsidR="000D02F8" w:rsidRDefault="000D02F8"/>
    <w:sectPr w:rsidR="000D02F8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empus Sans ITC">
    <w:panose1 w:val="04020404030007020202"/>
    <w:charset w:val="4D"/>
    <w:family w:val="decorative"/>
    <w:pitch w:val="variable"/>
    <w:sig w:usb0="00000003" w:usb1="00000000" w:usb2="00000000" w:usb3="00000000" w:csb0="00000001" w:csb1="00000000"/>
  </w:font>
  <w:font w:name="Matisse ITC">
    <w:altName w:val="Calibri"/>
    <w:panose1 w:val="020B06040202020202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E72"/>
    <w:rsid w:val="000D02F8"/>
    <w:rsid w:val="00857459"/>
    <w:rsid w:val="0086043D"/>
    <w:rsid w:val="00AC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48DEEE0D-8324-A44E-8A12-38059619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mic Sans MS" w:eastAsia="MS Gothic" w:hAnsi="Comic Sans MS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Lucida Sans" w:hAnsi="Lucida Sans"/>
      <w:i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orm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Office\Templates\Normal.dot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 Word Doc</vt:lpstr>
    </vt:vector>
  </TitlesOfParts>
  <Company>University of Edinburgh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Word Doc</dc:title>
  <dc:subject/>
  <dc:creator>Division of Informatics</dc:creator>
  <cp:keywords/>
  <cp:lastModifiedBy>Amy Rhodes</cp:lastModifiedBy>
  <cp:revision>2</cp:revision>
  <dcterms:created xsi:type="dcterms:W3CDTF">2019-07-03T17:15:00Z</dcterms:created>
  <dcterms:modified xsi:type="dcterms:W3CDTF">2019-07-03T17:15:00Z</dcterms:modified>
</cp:coreProperties>
</file>